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B0F0D" w:rsidRDefault="006B0F0D" w:rsidP="001111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B0F0D" w:rsidRDefault="006B0F0D" w:rsidP="0011111C">
      <w:pPr>
        <w:spacing w:after="0" w:line="240" w:lineRule="auto"/>
        <w:rPr>
          <w:sz w:val="20"/>
        </w:rPr>
      </w:pPr>
    </w:p>
    <w:p w:rsidR="006B0F0D" w:rsidRDefault="006B0F0D" w:rsidP="0011111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3/19.33</w:t>
      </w:r>
    </w:p>
    <w:p w:rsidR="006B0F0D" w:rsidRDefault="006B0F0D" w:rsidP="0011111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A. Popovici, 13, cet. Marjinean Nadejda.  </w:t>
      </w: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6B0F0D" w:rsidRDefault="006B0F0D" w:rsidP="0011111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Marjinean Nadejda,  suprafaţa de teren </w:t>
      </w:r>
      <w:smartTag w:uri="urn:schemas-microsoft-com:office:smarttags" w:element="metricconverter">
        <w:smartTagPr>
          <w:attr w:name="ProductID" w:val="0,0499 ha"/>
        </w:smartTagPr>
        <w:r>
          <w:rPr>
            <w:rFonts w:ascii="Bookman Old Style" w:hAnsi="Bookman Old Style"/>
            <w:lang w:val="en-US"/>
          </w:rPr>
          <w:t>0,0499 ha</w:t>
        </w:r>
      </w:smartTag>
      <w:r>
        <w:rPr>
          <w:rFonts w:ascii="Bookman Old Style" w:hAnsi="Bookman Old Style"/>
          <w:lang w:val="en-US"/>
        </w:rPr>
        <w:t xml:space="preserve"> ce constituie 28,77% din terenul cu suprafaţa totală de </w:t>
      </w:r>
      <w:smartTag w:uri="urn:schemas-microsoft-com:office:smarttags" w:element="metricconverter">
        <w:smartTagPr>
          <w:attr w:name="ProductID" w:val="0,1734 ha"/>
        </w:smartTagPr>
        <w:r>
          <w:rPr>
            <w:rFonts w:ascii="Bookman Old Style" w:hAnsi="Bookman Old Style"/>
            <w:lang w:val="en-US"/>
          </w:rPr>
          <w:t>0,1734 ha</w:t>
        </w:r>
      </w:smartTag>
      <w:r>
        <w:rPr>
          <w:rFonts w:ascii="Bookman Old Style" w:hAnsi="Bookman Old Style"/>
          <w:lang w:val="en-US"/>
        </w:rPr>
        <w:t xml:space="preserve"> aferent casei de locuit din str. A. Popovici, 13, nr. cadastral 7801119219. </w:t>
      </w:r>
    </w:p>
    <w:p w:rsidR="006B0F0D" w:rsidRDefault="006B0F0D" w:rsidP="0011111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99 ha"/>
        </w:smartTagPr>
        <w:r>
          <w:rPr>
            <w:rFonts w:ascii="Bookman Old Style" w:hAnsi="Bookman Old Style"/>
            <w:lang w:val="en-US"/>
          </w:rPr>
          <w:t>0,0499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790 (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>apte sute 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zeci </w:t>
      </w:r>
      <w:r>
        <w:rPr>
          <w:rFonts w:ascii="Bookman Old Style" w:hAnsi="Bookman Old Style"/>
          <w:lang w:val="en-US"/>
        </w:rPr>
        <w:t>) lei.</w:t>
      </w:r>
    </w:p>
    <w:p w:rsidR="006B0F0D" w:rsidRDefault="006B0F0D" w:rsidP="0011111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B0F0D" w:rsidRDefault="006B0F0D" w:rsidP="0011111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0F0D" w:rsidRDefault="006B0F0D" w:rsidP="00A667B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0F0D" w:rsidRPr="00543795" w:rsidRDefault="006B0F0D" w:rsidP="00A667B7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B0F0D" w:rsidRDefault="006B0F0D" w:rsidP="0011111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B0F0D" w:rsidRDefault="006B0F0D" w:rsidP="0011111C">
      <w:pPr>
        <w:spacing w:after="0" w:line="240" w:lineRule="auto"/>
        <w:rPr>
          <w:sz w:val="20"/>
          <w:lang w:val="en-US"/>
        </w:rPr>
      </w:pPr>
    </w:p>
    <w:p w:rsidR="006B0F0D" w:rsidRDefault="006B0F0D" w:rsidP="0011111C">
      <w:pPr>
        <w:spacing w:after="0" w:line="240" w:lineRule="auto"/>
        <w:rPr>
          <w:lang w:val="en-US"/>
        </w:rPr>
      </w:pPr>
    </w:p>
    <w:p w:rsidR="006B0F0D" w:rsidRDefault="006B0F0D" w:rsidP="0011111C">
      <w:pPr>
        <w:spacing w:after="0" w:line="240" w:lineRule="auto"/>
        <w:rPr>
          <w:lang w:val="en-US"/>
        </w:rPr>
      </w:pPr>
    </w:p>
    <w:p w:rsidR="006B0F0D" w:rsidRDefault="006B0F0D" w:rsidP="0011111C">
      <w:pPr>
        <w:spacing w:after="0" w:line="240" w:lineRule="auto"/>
        <w:rPr>
          <w:lang w:val="en-US"/>
        </w:rPr>
      </w:pPr>
    </w:p>
    <w:p w:rsidR="006B0F0D" w:rsidRDefault="006B0F0D" w:rsidP="0011111C">
      <w:pPr>
        <w:spacing w:after="0" w:line="240" w:lineRule="auto"/>
        <w:rPr>
          <w:sz w:val="28"/>
          <w:szCs w:val="28"/>
          <w:lang w:val="en-US"/>
        </w:rPr>
      </w:pP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B0F0D" w:rsidRDefault="006B0F0D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B0F0D" w:rsidRDefault="006B0F0D" w:rsidP="0011111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0F0D" w:rsidRDefault="006B0F0D" w:rsidP="0011111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0F0D" w:rsidRDefault="006B0F0D" w:rsidP="0011111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0F0D" w:rsidRDefault="006B0F0D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A. Popovici, 13, nr.cadastral 78011</w:t>
      </w:r>
      <w:r>
        <w:rPr>
          <w:rFonts w:ascii="Bookman Old Style" w:hAnsi="Bookman Old Style"/>
          <w:sz w:val="24"/>
          <w:szCs w:val="24"/>
          <w:lang w:val="ro-RO"/>
        </w:rPr>
        <w:t>19219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0F0D" w:rsidRDefault="006B0F0D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9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0,0499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0F0D" w:rsidRDefault="006B0F0D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B0F0D" w:rsidRDefault="006B0F0D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9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B0F0D" w:rsidRDefault="006B0F0D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B0F0D" w:rsidRDefault="006B0F0D" w:rsidP="0011111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B0F0D" w:rsidRDefault="006B0F0D" w:rsidP="0011111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9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0,0499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790 lei.</w:t>
      </w:r>
    </w:p>
    <w:p w:rsidR="006B0F0D" w:rsidRDefault="006B0F0D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Marjinean Nadejda.</w:t>
      </w:r>
    </w:p>
    <w:p w:rsidR="006B0F0D" w:rsidRDefault="006B0F0D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B0F0D" w:rsidRDefault="006B0F0D" w:rsidP="0011111C">
      <w:pPr>
        <w:spacing w:after="0" w:line="240" w:lineRule="auto"/>
        <w:rPr>
          <w:lang w:val="en-US"/>
        </w:rPr>
      </w:pPr>
    </w:p>
    <w:p w:rsidR="006B0F0D" w:rsidRDefault="006B0F0D" w:rsidP="0011111C">
      <w:pPr>
        <w:spacing w:after="0" w:line="240" w:lineRule="auto"/>
        <w:rPr>
          <w:lang w:val="en-US"/>
        </w:rPr>
      </w:pPr>
    </w:p>
    <w:p w:rsidR="006B0F0D" w:rsidRDefault="006B0F0D" w:rsidP="0011111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B0F0D" w:rsidRDefault="006B0F0D" w:rsidP="0011111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0F0D" w:rsidRDefault="006B0F0D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0F0D" w:rsidRDefault="006B0F0D" w:rsidP="0011111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B0F0D" w:rsidSect="0011111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11C"/>
    <w:rsid w:val="0011111C"/>
    <w:rsid w:val="00184CB0"/>
    <w:rsid w:val="00352729"/>
    <w:rsid w:val="00543795"/>
    <w:rsid w:val="006B0F0D"/>
    <w:rsid w:val="00A667B7"/>
    <w:rsid w:val="00AB2E37"/>
    <w:rsid w:val="00B3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111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111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111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111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1111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111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500</Words>
  <Characters>2851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2015-10-07T05:16:00Z</cp:lastPrinted>
  <dcterms:created xsi:type="dcterms:W3CDTF">2015-09-21T18:38:00Z</dcterms:created>
  <dcterms:modified xsi:type="dcterms:W3CDTF">2015-10-07T05:16:00Z</dcterms:modified>
</cp:coreProperties>
</file>